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D5" w:rsidRPr="00A808CD" w:rsidRDefault="009F6D42" w:rsidP="00A808CD">
      <w:pPr>
        <w:rPr>
          <w:lang w:bidi="ar-SA"/>
        </w:rPr>
      </w:pPr>
      <w:r>
        <w:rPr>
          <w:noProof/>
        </w:rPr>
        <w:pict>
          <v:rect id="Rectangle 396" o:spid="_x0000_s1276" style="position:absolute;margin-left:400.5pt;margin-top:159.75pt;width:282.8pt;height:255pt;flip:x;z-index:251729920;visibility:visible;mso-wrap-style:square;mso-width-percent:400;mso-wrap-distance-left:9pt;mso-wrap-distance-top:7.2pt;mso-wrap-distance-right:9pt;mso-wrap-distance-bottom:7.2pt;mso-position-horizontal-relative:margin;mso-position-vertical-relative:margin;mso-width-percent:40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" o:allowincell="f" fillcolor="white [3212]" strokecolor="gray [1629]" strokeweight="1.5pt">
            <v:shadow on="t" type="perspective" color="black" opacity="26214f" origin="-.5,-.5" offset=".74836mm,.74836mm" matrix="65864f,,,65864f"/>
            <v:textbox inset="21.6pt,21.6pt,21.6pt,21.6pt">
              <w:txbxContent>
                <w:p w:rsidR="000E0F93" w:rsidRDefault="000E0F93">
                  <w:pPr>
                    <w:rPr>
                      <w:color w:val="F0A22E" w:themeColor="accent1"/>
                      <w:sz w:val="20"/>
                      <w:szCs w:val="20"/>
                    </w:rPr>
                  </w:pPr>
                  <w:r>
                    <w:rPr>
                      <w:color w:val="F0A22E" w:themeColor="accent1"/>
                      <w:sz w:val="20"/>
                      <w:szCs w:val="20"/>
                    </w:rPr>
                    <w:t xml:space="preserve">Picture of Deceased or Psalm 23 clip art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0" type="#_x0000_t202" style="position:absolute;margin-left:18.75pt;margin-top:145.5pt;width:287.25pt;height:265.5pt;z-index:251724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6912D9" w:rsidRPr="006912D9" w:rsidRDefault="00621ECA" w:rsidP="0052039C">
                  <w:pPr>
                    <w:jc w:val="center"/>
                    <w:rPr>
                      <w:color w:val="000000" w:themeColor="text1"/>
                    </w:rPr>
                  </w:pPr>
                  <w:r w:rsidRPr="006912D9">
                    <w:rPr>
                      <w:color w:val="000000" w:themeColor="text1"/>
                    </w:rPr>
                    <w:t>All are welcome to join the family</w:t>
                  </w:r>
                </w:p>
                <w:p w:rsidR="00621ECA" w:rsidRPr="006912D9" w:rsidRDefault="00621ECA" w:rsidP="0052039C">
                  <w:pPr>
                    <w:jc w:val="center"/>
                    <w:rPr>
                      <w:color w:val="000000" w:themeColor="text1"/>
                    </w:rPr>
                  </w:pPr>
                  <w:r w:rsidRPr="006912D9">
                    <w:rPr>
                      <w:color w:val="000000" w:themeColor="text1"/>
                    </w:rPr>
                    <w:t xml:space="preserve"> at the internment and a reception to follow.</w:t>
                  </w:r>
                </w:p>
                <w:p w:rsidR="00A808CD" w:rsidRPr="006912D9" w:rsidRDefault="006912D9" w:rsidP="006912D9">
                  <w:pPr>
                    <w:pStyle w:val="Heading1"/>
                    <w:jc w:val="center"/>
                    <w:rPr>
                      <w:rFonts w:asciiTheme="minorHAnsi" w:eastAsiaTheme="minorHAnsi" w:hAnsiTheme="minorHAnsi" w:cstheme="minorBidi"/>
                      <w:b w:val="0"/>
                      <w:bCs w:val="0"/>
                      <w:color w:val="000000" w:themeColor="text1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b w:val="0"/>
                      <w:color w:val="000000" w:themeColor="text1"/>
                      <w:sz w:val="22"/>
                      <w:szCs w:val="22"/>
                    </w:rPr>
                    <w:t>Location of Cemetery</w:t>
                  </w:r>
                  <w:r w:rsidR="00621ECA" w:rsidRPr="006912D9">
                    <w:rPr>
                      <w:rFonts w:asciiTheme="minorHAnsi" w:hAnsiTheme="minorHAnsi"/>
                      <w:b w:val="0"/>
                      <w:color w:val="000000" w:themeColor="text1"/>
                      <w:sz w:val="22"/>
                      <w:szCs w:val="22"/>
                    </w:rPr>
                    <w:br/>
                  </w:r>
                </w:p>
                <w:p w:rsidR="006912D9" w:rsidRDefault="006912D9" w:rsidP="006912D9"/>
                <w:p w:rsidR="006912D9" w:rsidRDefault="006912D9" w:rsidP="006912D9">
                  <w:pPr>
                    <w:pStyle w:val="Heading1"/>
                    <w:rPr>
                      <w:rFonts w:ascii="Book Antiqua" w:hAnsi="Book Antiqua"/>
                      <w:color w:val="000000" w:themeColor="text1"/>
                    </w:rPr>
                  </w:pPr>
                </w:p>
                <w:p w:rsidR="006912D9" w:rsidRPr="006912D9" w:rsidRDefault="006912D9" w:rsidP="006912D9"/>
                <w:p w:rsidR="006912D9" w:rsidRPr="006912D9" w:rsidRDefault="006912D9" w:rsidP="006912D9">
                  <w:pPr>
                    <w:rPr>
                      <w:color w:val="000000" w:themeColor="text1"/>
                    </w:rPr>
                  </w:pPr>
                </w:p>
                <w:p w:rsidR="006912D9" w:rsidRPr="006912D9" w:rsidRDefault="006912D9" w:rsidP="006912D9">
                  <w:pPr>
                    <w:pStyle w:val="Heading1"/>
                    <w:rPr>
                      <w:rFonts w:ascii="Book Antiqua" w:hAnsi="Book Antiqua"/>
                      <w:color w:val="000000" w:themeColor="text1"/>
                    </w:rPr>
                  </w:pPr>
                </w:p>
                <w:p w:rsidR="006912D9" w:rsidRPr="006912D9" w:rsidRDefault="006912D9" w:rsidP="006912D9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269" type="#_x0000_t202" style="position:absolute;margin-left:364.9pt;margin-top:453.75pt;width:365.6pt;height:77.05pt;z-index:2517237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:rsidR="00621ECA" w:rsidRPr="00621ECA" w:rsidRDefault="00621ECA" w:rsidP="0052039C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>Memorial Mass</w:t>
                  </w:r>
                  <w:r>
                    <w:rPr>
                      <w:sz w:val="40"/>
                      <w:szCs w:val="40"/>
                    </w:rPr>
                    <w:br/>
                  </w:r>
                  <w:r>
                    <w:t>St. James Catholic Church</w:t>
                  </w:r>
                  <w:r>
                    <w:br/>
                  </w:r>
                  <w:r w:rsidR="006912D9">
                    <w:t>Month Day</w:t>
                  </w:r>
                  <w:r>
                    <w:t>, 10:00am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268" type="#_x0000_t202" style="position:absolute;margin-left:360.4pt;margin-top:25.5pt;width:365.6pt;height:86.4pt;z-index:2517227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:rsidR="00621ECA" w:rsidRPr="00621ECA" w:rsidRDefault="00621ECA" w:rsidP="00FD6F6C">
                  <w:pPr>
                    <w:jc w:val="center"/>
                  </w:pPr>
                  <w:r w:rsidRPr="00621ECA">
                    <w:rPr>
                      <w:sz w:val="40"/>
                      <w:szCs w:val="40"/>
                    </w:rPr>
                    <w:t>In Memoriam</w:t>
                  </w:r>
                  <w:r w:rsidRPr="00621ECA">
                    <w:br/>
                  </w:r>
                  <w:r w:rsidR="006912D9">
                    <w:rPr>
                      <w:sz w:val="44"/>
                      <w:szCs w:val="44"/>
                    </w:rPr>
                    <w:t>Name of Deceased</w:t>
                  </w:r>
                  <w:r w:rsidRPr="00621ECA">
                    <w:br/>
                  </w:r>
                  <w:r w:rsidR="005B56A2">
                    <w:t>Date of Birth</w:t>
                  </w:r>
                  <w:bookmarkStart w:id="0" w:name="_GoBack"/>
                  <w:bookmarkEnd w:id="0"/>
                  <w:r w:rsidRPr="00621ECA">
                    <w:t xml:space="preserve"> – </w:t>
                  </w:r>
                  <w:r w:rsidR="006912D9">
                    <w:t>Date of Death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360.4pt;margin-top:-7.05pt;width:0;height:563.05pt;z-index:251682816;mso-position-horizontal-relative:margin;mso-position-vertical-relative:margin" o:connectortype="straight" strokecolor="#a5a5a5 [2092]">
            <w10:wrap anchorx="margin" anchory="margin"/>
          </v:shape>
        </w:pict>
      </w:r>
      <w:r w:rsidR="008E53FE" w:rsidRPr="00A808CD">
        <w:br w:type="page"/>
      </w:r>
      <w:r>
        <w:rPr>
          <w:noProof/>
          <w:lang w:bidi="ar-SA"/>
        </w:rPr>
        <w:lastRenderedPageBreak/>
        <w:pict>
          <v:shape id="_x0000_s1273" type="#_x0000_t202" style="position:absolute;margin-left:-9.35pt;margin-top:443.6pt;width:324.35pt;height:112.5pt;z-index:2517278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3F17FC" w:rsidRPr="006912D9" w:rsidRDefault="00A808CD" w:rsidP="006912D9">
                  <w:pPr>
                    <w:spacing w:line="2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808CD">
                    <w:rPr>
                      <w:b/>
                      <w:sz w:val="28"/>
                      <w:szCs w:val="28"/>
                    </w:rPr>
                    <w:t>Pallbearers</w:t>
                  </w:r>
                  <w:r w:rsidRPr="00A808CD">
                    <w:br/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271" type="#_x0000_t202" style="position:absolute;margin-left:403.5pt;margin-top:-6.95pt;width:322.1pt;height:554.25pt;z-index:2517258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A808CD" w:rsidRPr="006912D9" w:rsidRDefault="00D44505" w:rsidP="006912D9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6912D9">
                    <w:rPr>
                      <w:sz w:val="28"/>
                      <w:szCs w:val="28"/>
                    </w:rPr>
                    <w:t>Order of Service</w:t>
                  </w:r>
                  <w:r w:rsidR="00A808CD" w:rsidRPr="006912D9">
                    <w:rPr>
                      <w:sz w:val="24"/>
                      <w:szCs w:val="24"/>
                    </w:rPr>
                    <w:br/>
                  </w:r>
                  <w:r w:rsidR="006912D9" w:rsidRPr="006912D9">
                    <w:rPr>
                      <w:sz w:val="24"/>
                      <w:szCs w:val="24"/>
                    </w:rPr>
                    <w:t>Celebrant:</w:t>
                  </w:r>
                </w:p>
                <w:p w:rsidR="00E51A53" w:rsidRPr="006912D9" w:rsidRDefault="00E51A53" w:rsidP="006912D9">
                  <w:pPr>
                    <w:pStyle w:val="Heading1"/>
                    <w:tabs>
                      <w:tab w:val="right" w:pos="6030"/>
                    </w:tabs>
                    <w:spacing w:before="0" w:line="240" w:lineRule="auto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  <w:p w:rsidR="00E51A53" w:rsidRPr="006912D9" w:rsidRDefault="00D44505" w:rsidP="006912D9">
                  <w:pPr>
                    <w:pStyle w:val="Heading1"/>
                    <w:tabs>
                      <w:tab w:val="right" w:pos="6030"/>
                    </w:tabs>
                    <w:spacing w:before="0" w:line="240" w:lineRule="auto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Opening Rites</w:t>
                  </w:r>
                </w:p>
                <w:p w:rsidR="00D44505" w:rsidRPr="006912D9" w:rsidRDefault="00D44505" w:rsidP="006912D9">
                  <w:pPr>
                    <w:pStyle w:val="Heading1"/>
                    <w:tabs>
                      <w:tab w:val="right" w:pos="6030"/>
                    </w:tabs>
                    <w:spacing w:before="0" w:line="240" w:lineRule="auto"/>
                    <w:rPr>
                      <w:rFonts w:asciiTheme="minorHAnsi" w:hAnsiTheme="minorHAnsi"/>
                      <w:b w:val="0"/>
                      <w:i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Entrance Hymn</w:t>
                  </w:r>
                  <w:r w:rsidR="003F17FC"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br/>
                  </w:r>
                  <w:r w:rsidR="003F17FC" w:rsidRPr="006912D9">
                    <w:rPr>
                      <w:rFonts w:asciiTheme="minorHAnsi" w:hAnsiTheme="minorHAnsi"/>
                      <w:b w:val="0"/>
                      <w:i/>
                      <w:color w:val="auto"/>
                      <w:sz w:val="22"/>
                      <w:szCs w:val="22"/>
                    </w:rPr>
                    <w:t>To Jesus Christ, Our Sovereign King</w:t>
                  </w:r>
                  <w:r w:rsidR="003F17FC" w:rsidRPr="006912D9">
                    <w:rPr>
                      <w:rFonts w:asciiTheme="minorHAnsi" w:hAnsiTheme="minorHAnsi"/>
                      <w:b w:val="0"/>
                      <w:i/>
                      <w:color w:val="auto"/>
                      <w:sz w:val="22"/>
                      <w:szCs w:val="22"/>
                    </w:rPr>
                    <w:tab/>
                    <w:t>#736</w:t>
                  </w:r>
                </w:p>
                <w:p w:rsidR="003F17FC" w:rsidRPr="006912D9" w:rsidRDefault="003F17FC" w:rsidP="006912D9">
                  <w:pPr>
                    <w:spacing w:line="240" w:lineRule="auto"/>
                    <w:ind w:left="216" w:right="216"/>
                    <w:rPr>
                      <w:i/>
                    </w:rPr>
                  </w:pPr>
                  <w:r w:rsidRPr="006912D9">
                    <w:rPr>
                      <w:b/>
                    </w:rPr>
                    <w:t>Priest:</w:t>
                  </w:r>
                  <w:r w:rsidRPr="006912D9">
                    <w:t xml:space="preserve"> The grace and peace of God our Father and the Lord Jesus Christ be with you. </w:t>
                  </w:r>
                  <w:r w:rsidRPr="006912D9">
                    <w:br/>
                  </w:r>
                  <w:r w:rsidRPr="006912D9">
                    <w:rPr>
                      <w:b/>
                    </w:rPr>
                    <w:t>All:</w:t>
                  </w:r>
                  <w:r w:rsidRPr="006912D9">
                    <w:t xml:space="preserve">  </w:t>
                  </w:r>
                  <w:r w:rsidRPr="006912D9">
                    <w:rPr>
                      <w:i/>
                    </w:rPr>
                    <w:t xml:space="preserve">And </w:t>
                  </w:r>
                  <w:r w:rsidR="00D26CF7" w:rsidRPr="006912D9">
                    <w:rPr>
                      <w:i/>
                    </w:rPr>
                    <w:t>with your spirit.</w:t>
                  </w:r>
                </w:p>
                <w:p w:rsidR="003F17FC" w:rsidRPr="006912D9" w:rsidRDefault="003F17FC" w:rsidP="006912D9">
                  <w:pPr>
                    <w:pStyle w:val="Heading1"/>
                    <w:tabs>
                      <w:tab w:val="right" w:pos="6030"/>
                    </w:tabs>
                    <w:spacing w:before="180" w:line="240" w:lineRule="auto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Liturgy of the Word</w:t>
                  </w:r>
                </w:p>
                <w:p w:rsidR="003F17FC" w:rsidRPr="006912D9" w:rsidRDefault="00B6384D" w:rsidP="006912D9">
                  <w:pPr>
                    <w:pStyle w:val="Heading1"/>
                    <w:tabs>
                      <w:tab w:val="right" w:pos="6030"/>
                    </w:tabs>
                    <w:spacing w:before="40" w:line="240" w:lineRule="auto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First Reading</w:t>
                  </w: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 w:rsidR="00354478"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  <w:t>Lector Name</w:t>
                  </w:r>
                </w:p>
                <w:p w:rsidR="00B6384D" w:rsidRPr="006912D9" w:rsidRDefault="00B6384D" w:rsidP="006912D9">
                  <w:pPr>
                    <w:tabs>
                      <w:tab w:val="right" w:pos="6030"/>
                    </w:tabs>
                    <w:spacing w:line="240" w:lineRule="auto"/>
                    <w:rPr>
                      <w:i/>
                    </w:rPr>
                  </w:pPr>
                  <w:r w:rsidRPr="006912D9">
                    <w:t>Daniel 12:13</w:t>
                  </w:r>
                  <w:r w:rsidRPr="006912D9">
                    <w:rPr>
                      <w:i/>
                    </w:rPr>
                    <w:tab/>
                  </w:r>
                  <w:r w:rsidRPr="006912D9">
                    <w:rPr>
                      <w:b/>
                    </w:rPr>
                    <w:t>All:</w:t>
                  </w:r>
                  <w:r w:rsidRPr="006912D9">
                    <w:rPr>
                      <w:i/>
                    </w:rPr>
                    <w:t xml:space="preserve"> Thanks be to God. </w:t>
                  </w:r>
                </w:p>
                <w:p w:rsidR="00B6384D" w:rsidRPr="006912D9" w:rsidRDefault="00B6384D" w:rsidP="006912D9">
                  <w:pPr>
                    <w:pStyle w:val="Heading1"/>
                    <w:tabs>
                      <w:tab w:val="right" w:pos="6030"/>
                    </w:tabs>
                    <w:spacing w:before="120" w:line="240" w:lineRule="auto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Psalm</w:t>
                  </w: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 w:rsidRPr="006912D9"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  <w:t>Cantor</w:t>
                  </w:r>
                </w:p>
                <w:p w:rsidR="00B6384D" w:rsidRPr="006912D9" w:rsidRDefault="00B6384D" w:rsidP="006912D9">
                  <w:pPr>
                    <w:tabs>
                      <w:tab w:val="right" w:pos="6030"/>
                    </w:tabs>
                    <w:spacing w:line="240" w:lineRule="auto"/>
                    <w:rPr>
                      <w:i/>
                    </w:rPr>
                  </w:pPr>
                  <w:r w:rsidRPr="006912D9">
                    <w:rPr>
                      <w:i/>
                    </w:rPr>
                    <w:t>TBD</w:t>
                  </w:r>
                  <w:r w:rsidRPr="006912D9">
                    <w:rPr>
                      <w:i/>
                    </w:rPr>
                    <w:tab/>
                  </w:r>
                  <w:r w:rsidRPr="006912D9">
                    <w:rPr>
                      <w:b/>
                    </w:rPr>
                    <w:t>All:</w:t>
                  </w:r>
                  <w:r w:rsidRPr="006912D9">
                    <w:rPr>
                      <w:i/>
                    </w:rPr>
                    <w:t xml:space="preserve"> responsorial </w:t>
                  </w:r>
                </w:p>
                <w:p w:rsidR="00B6384D" w:rsidRPr="006912D9" w:rsidRDefault="00B6384D" w:rsidP="006912D9">
                  <w:pPr>
                    <w:pStyle w:val="Heading1"/>
                    <w:tabs>
                      <w:tab w:val="right" w:pos="6030"/>
                    </w:tabs>
                    <w:spacing w:before="120" w:line="240" w:lineRule="auto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Second Reading</w:t>
                  </w: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 w:rsidR="00354478"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  <w:t>Lector Name</w:t>
                  </w:r>
                </w:p>
                <w:p w:rsidR="00B6384D" w:rsidRPr="006912D9" w:rsidRDefault="00E51A53" w:rsidP="006912D9">
                  <w:pPr>
                    <w:tabs>
                      <w:tab w:val="right" w:pos="6030"/>
                    </w:tabs>
                    <w:spacing w:line="240" w:lineRule="auto"/>
                    <w:rPr>
                      <w:i/>
                    </w:rPr>
                  </w:pPr>
                  <w:r w:rsidRPr="006912D9">
                    <w:t>Philippians</w:t>
                  </w:r>
                  <w:r w:rsidR="00B6384D" w:rsidRPr="006912D9">
                    <w:t xml:space="preserve"> 3:20-21</w:t>
                  </w:r>
                  <w:r w:rsidR="00B6384D" w:rsidRPr="006912D9">
                    <w:rPr>
                      <w:i/>
                    </w:rPr>
                    <w:tab/>
                  </w:r>
                  <w:r w:rsidR="00B6384D" w:rsidRPr="006912D9">
                    <w:rPr>
                      <w:b/>
                    </w:rPr>
                    <w:t>All:</w:t>
                  </w:r>
                  <w:r w:rsidR="00B6384D" w:rsidRPr="006912D9">
                    <w:rPr>
                      <w:i/>
                    </w:rPr>
                    <w:t xml:space="preserve"> Thanks be to God. </w:t>
                  </w:r>
                </w:p>
                <w:p w:rsidR="00B6384D" w:rsidRPr="006912D9" w:rsidRDefault="00B6384D" w:rsidP="006912D9">
                  <w:pPr>
                    <w:pStyle w:val="Heading1"/>
                    <w:tabs>
                      <w:tab w:val="right" w:pos="6030"/>
                    </w:tabs>
                    <w:spacing w:before="0" w:line="240" w:lineRule="auto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Gospel</w:t>
                  </w: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</w:p>
                <w:p w:rsidR="00B6384D" w:rsidRPr="006912D9" w:rsidRDefault="00B6384D" w:rsidP="006912D9">
                  <w:pPr>
                    <w:tabs>
                      <w:tab w:val="right" w:pos="6030"/>
                    </w:tabs>
                    <w:spacing w:line="240" w:lineRule="auto"/>
                    <w:rPr>
                      <w:i/>
                    </w:rPr>
                  </w:pPr>
                  <w:r w:rsidRPr="006912D9">
                    <w:t>John 14:1-6</w:t>
                  </w:r>
                  <w:r w:rsidRPr="006912D9">
                    <w:rPr>
                      <w:i/>
                    </w:rPr>
                    <w:tab/>
                  </w:r>
                  <w:r w:rsidRPr="006912D9">
                    <w:rPr>
                      <w:b/>
                    </w:rPr>
                    <w:t>All:</w:t>
                  </w:r>
                  <w:r w:rsidRPr="006912D9">
                    <w:rPr>
                      <w:i/>
                    </w:rPr>
                    <w:t xml:space="preserve"> Praise to you, Lord Jesus Christ. </w:t>
                  </w:r>
                </w:p>
                <w:p w:rsidR="00B6384D" w:rsidRPr="006912D9" w:rsidRDefault="00B6384D" w:rsidP="006912D9">
                  <w:pPr>
                    <w:pStyle w:val="Heading1"/>
                    <w:tabs>
                      <w:tab w:val="right" w:pos="6030"/>
                    </w:tabs>
                    <w:spacing w:before="180" w:line="240" w:lineRule="auto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Liturgy of the Eucharist</w:t>
                  </w:r>
                </w:p>
                <w:p w:rsidR="00B6384D" w:rsidRPr="006912D9" w:rsidRDefault="00B6384D" w:rsidP="006912D9">
                  <w:pPr>
                    <w:pStyle w:val="Heading1"/>
                    <w:tabs>
                      <w:tab w:val="right" w:pos="6030"/>
                    </w:tabs>
                    <w:spacing w:before="40" w:line="240" w:lineRule="auto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Offertory Hymn</w:t>
                  </w: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 w:rsidRPr="006912D9"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  <w:t>Cantor</w:t>
                  </w:r>
                </w:p>
                <w:p w:rsidR="00B6384D" w:rsidRPr="006912D9" w:rsidRDefault="00B6384D" w:rsidP="006912D9">
                  <w:pPr>
                    <w:tabs>
                      <w:tab w:val="right" w:pos="6030"/>
                    </w:tabs>
                    <w:spacing w:line="240" w:lineRule="auto"/>
                    <w:rPr>
                      <w:i/>
                    </w:rPr>
                  </w:pPr>
                  <w:r w:rsidRPr="006912D9">
                    <w:rPr>
                      <w:i/>
                    </w:rPr>
                    <w:t>Ave Maria</w:t>
                  </w:r>
                  <w:r w:rsidRPr="006912D9">
                    <w:rPr>
                      <w:i/>
                    </w:rPr>
                    <w:tab/>
                  </w:r>
                </w:p>
                <w:p w:rsidR="00B6384D" w:rsidRPr="006912D9" w:rsidRDefault="00D26CF7" w:rsidP="006912D9">
                  <w:pPr>
                    <w:pStyle w:val="Heading1"/>
                    <w:spacing w:before="0" w:line="240" w:lineRule="auto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  <w:t xml:space="preserve">Gifts presented by </w:t>
                  </w:r>
                  <w:r w:rsidR="000C49B5"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  <w:t>(insert names)</w:t>
                  </w:r>
                </w:p>
                <w:p w:rsidR="00D26CF7" w:rsidRPr="006912D9" w:rsidRDefault="00D26CF7" w:rsidP="006912D9">
                  <w:pPr>
                    <w:pStyle w:val="Heading1"/>
                    <w:tabs>
                      <w:tab w:val="right" w:pos="6030"/>
                    </w:tabs>
                    <w:spacing w:before="120" w:line="240" w:lineRule="auto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Communion Hymn</w:t>
                  </w: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</w:p>
                <w:p w:rsidR="00D26CF7" w:rsidRPr="006912D9" w:rsidRDefault="00D26CF7" w:rsidP="006912D9">
                  <w:pPr>
                    <w:tabs>
                      <w:tab w:val="right" w:pos="6030"/>
                    </w:tabs>
                    <w:spacing w:line="240" w:lineRule="auto"/>
                    <w:rPr>
                      <w:i/>
                    </w:rPr>
                  </w:pPr>
                  <w:r w:rsidRPr="006912D9">
                    <w:rPr>
                      <w:i/>
                    </w:rPr>
                    <w:t>How Great Thou Art</w:t>
                  </w:r>
                  <w:r w:rsidRPr="006912D9">
                    <w:rPr>
                      <w:i/>
                    </w:rPr>
                    <w:tab/>
                    <w:t>#418</w:t>
                  </w:r>
                </w:p>
                <w:p w:rsidR="00D26CF7" w:rsidRPr="006912D9" w:rsidRDefault="00D26CF7" w:rsidP="006912D9">
                  <w:pPr>
                    <w:pStyle w:val="Heading1"/>
                    <w:tabs>
                      <w:tab w:val="right" w:pos="6030"/>
                    </w:tabs>
                    <w:spacing w:before="120" w:line="240" w:lineRule="auto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Final Blessing</w:t>
                  </w: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</w:p>
                <w:p w:rsidR="00D26CF7" w:rsidRPr="006912D9" w:rsidRDefault="00D26CF7" w:rsidP="006912D9">
                  <w:pPr>
                    <w:spacing w:line="240" w:lineRule="auto"/>
                    <w:ind w:left="216" w:right="216"/>
                    <w:rPr>
                      <w:i/>
                    </w:rPr>
                  </w:pPr>
                  <w:r w:rsidRPr="006912D9">
                    <w:rPr>
                      <w:b/>
                    </w:rPr>
                    <w:t>Priest:</w:t>
                  </w:r>
                  <w:r w:rsidRPr="006912D9">
                    <w:t xml:space="preserve"> May almighty God bless you, </w:t>
                  </w:r>
                  <w:r w:rsidRPr="006912D9">
                    <w:br/>
                    <w:t xml:space="preserve">the Father, and the Son, and the Holy Spirit. </w:t>
                  </w:r>
                  <w:r w:rsidRPr="006912D9">
                    <w:br/>
                  </w:r>
                  <w:r w:rsidRPr="006912D9">
                    <w:rPr>
                      <w:b/>
                    </w:rPr>
                    <w:t>All:</w:t>
                  </w:r>
                  <w:r w:rsidRPr="006912D9">
                    <w:t xml:space="preserve">  </w:t>
                  </w:r>
                  <w:r w:rsidRPr="006912D9">
                    <w:rPr>
                      <w:i/>
                    </w:rPr>
                    <w:t>Amen</w:t>
                  </w:r>
                  <w:r w:rsidR="0052039C" w:rsidRPr="006912D9">
                    <w:rPr>
                      <w:i/>
                    </w:rPr>
                    <w:t>.</w:t>
                  </w:r>
                </w:p>
                <w:p w:rsidR="0052039C" w:rsidRPr="006912D9" w:rsidRDefault="0052039C" w:rsidP="0052039C">
                  <w:pPr>
                    <w:pStyle w:val="Heading1"/>
                    <w:tabs>
                      <w:tab w:val="right" w:pos="6030"/>
                    </w:tabs>
                    <w:spacing w:before="120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Concluding Rites</w:t>
                  </w: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</w:p>
                <w:p w:rsidR="0052039C" w:rsidRPr="006912D9" w:rsidRDefault="0052039C" w:rsidP="0052039C">
                  <w:pPr>
                    <w:pStyle w:val="Heading1"/>
                    <w:tabs>
                      <w:tab w:val="right" w:pos="6030"/>
                    </w:tabs>
                    <w:spacing w:before="120"/>
                    <w:rPr>
                      <w:rFonts w:asciiTheme="minorHAnsi" w:hAnsiTheme="minorHAnsi"/>
                      <w:b w:val="0"/>
                      <w:color w:val="auto"/>
                      <w:sz w:val="22"/>
                      <w:szCs w:val="22"/>
                    </w:rPr>
                  </w:pP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Recessional Hymn</w:t>
                  </w:r>
                  <w:r w:rsidRPr="006912D9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</w:p>
                <w:p w:rsidR="0052039C" w:rsidRPr="006912D9" w:rsidRDefault="0052039C" w:rsidP="0052039C">
                  <w:pPr>
                    <w:tabs>
                      <w:tab w:val="right" w:pos="6030"/>
                    </w:tabs>
                    <w:rPr>
                      <w:i/>
                    </w:rPr>
                  </w:pPr>
                  <w:r w:rsidRPr="006912D9">
                    <w:rPr>
                      <w:i/>
                    </w:rPr>
                    <w:t>Faith of Our Fathers</w:t>
                  </w:r>
                  <w:r w:rsidRPr="006912D9">
                    <w:rPr>
                      <w:i/>
                    </w:rPr>
                    <w:tab/>
                    <w:t>#452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272" type="#_x0000_t202" style="position:absolute;margin-left:-5.6pt;margin-top:11.25pt;width:334.1pt;height:306.75pt;z-index:2517268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A808CD" w:rsidRPr="00621ECA" w:rsidRDefault="00A808CD" w:rsidP="0052039C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>A Celebration of Life</w:t>
                  </w:r>
                  <w:r>
                    <w:rPr>
                      <w:sz w:val="40"/>
                      <w:szCs w:val="40"/>
                    </w:rPr>
                    <w:br/>
                  </w:r>
                  <w:r>
                    <w:t>(personal writing/ life story)</w:t>
                  </w:r>
                </w:p>
              </w:txbxContent>
            </v:textbox>
          </v:shape>
        </w:pict>
      </w:r>
      <w:r>
        <w:rPr>
          <w:lang w:bidi="ar-SA"/>
        </w:rPr>
        <w:pict>
          <v:shape id="_x0000_s1193" type="#_x0000_t32" style="position:absolute;margin-left:5in;margin-top:-6.95pt;width:0;height:563.05pt;z-index:251696128;mso-position-horizontal-relative:margin;mso-position-vertical-relative:margin" o:connectortype="straight" strokecolor="#a5a5a5 [2092]">
            <w10:wrap anchorx="margin" anchory="margin"/>
          </v:shape>
        </w:pict>
      </w:r>
    </w:p>
    <w:sectPr w:rsidR="005660D5" w:rsidRPr="00A808CD" w:rsidSect="005660D5">
      <w:pgSz w:w="15840" w:h="12240" w:orient="landscape" w:code="1"/>
      <w:pgMar w:top="630" w:right="720" w:bottom="720" w:left="720" w:header="720" w:footer="72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42" w:rsidRDefault="009F6D42" w:rsidP="00A808CD">
      <w:r>
        <w:separator/>
      </w:r>
    </w:p>
  </w:endnote>
  <w:endnote w:type="continuationSeparator" w:id="0">
    <w:p w:rsidR="009F6D42" w:rsidRDefault="009F6D42" w:rsidP="00A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42" w:rsidRDefault="009F6D42" w:rsidP="00A808CD">
      <w:r>
        <w:separator/>
      </w:r>
    </w:p>
  </w:footnote>
  <w:footnote w:type="continuationSeparator" w:id="0">
    <w:p w:rsidR="009F6D42" w:rsidRDefault="009F6D42" w:rsidP="00A8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attachedTemplate r:id="rId1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4C2A"/>
    <w:rsid w:val="000C49B5"/>
    <w:rsid w:val="000E0F93"/>
    <w:rsid w:val="00140AB5"/>
    <w:rsid w:val="001A50B7"/>
    <w:rsid w:val="00240028"/>
    <w:rsid w:val="00244C2A"/>
    <w:rsid w:val="00354478"/>
    <w:rsid w:val="003562D6"/>
    <w:rsid w:val="003D786D"/>
    <w:rsid w:val="003F17FC"/>
    <w:rsid w:val="00425012"/>
    <w:rsid w:val="004521D0"/>
    <w:rsid w:val="004B6118"/>
    <w:rsid w:val="0052039C"/>
    <w:rsid w:val="005660D5"/>
    <w:rsid w:val="005B56A2"/>
    <w:rsid w:val="005F1AFC"/>
    <w:rsid w:val="00621E5F"/>
    <w:rsid w:val="00621ECA"/>
    <w:rsid w:val="006912D9"/>
    <w:rsid w:val="0074045C"/>
    <w:rsid w:val="008302CF"/>
    <w:rsid w:val="008E53FE"/>
    <w:rsid w:val="00906808"/>
    <w:rsid w:val="009E7999"/>
    <w:rsid w:val="009F6D42"/>
    <w:rsid w:val="00A30A0C"/>
    <w:rsid w:val="00A808CD"/>
    <w:rsid w:val="00B4320D"/>
    <w:rsid w:val="00B6384D"/>
    <w:rsid w:val="00BE721A"/>
    <w:rsid w:val="00D23BE0"/>
    <w:rsid w:val="00D26CF7"/>
    <w:rsid w:val="00D31FD1"/>
    <w:rsid w:val="00D44505"/>
    <w:rsid w:val="00DD0FB1"/>
    <w:rsid w:val="00E51A53"/>
    <w:rsid w:val="00E7506D"/>
    <w:rsid w:val="00EE6CCE"/>
    <w:rsid w:val="00F029ED"/>
    <w:rsid w:val="00F46754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93"/>
        <o:r id="V:Rule2" type="connector" idref="#_x0000_s11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D9"/>
  </w:style>
  <w:style w:type="paragraph" w:styleId="Heading1">
    <w:name w:val="heading 1"/>
    <w:basedOn w:val="Normal"/>
    <w:next w:val="Normal"/>
    <w:link w:val="Heading1Char"/>
    <w:uiPriority w:val="9"/>
    <w:qFormat/>
    <w:rsid w:val="00691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2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2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2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2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2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2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2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2D9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2D9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2D9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2D9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D9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D9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D9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12D9"/>
    <w:pPr>
      <w:spacing w:line="240" w:lineRule="auto"/>
    </w:pPr>
    <w:rPr>
      <w:b/>
      <w:bCs/>
      <w:color w:val="F0A22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D9"/>
    <w:pPr>
      <w:outlineLvl w:val="9"/>
    </w:pPr>
  </w:style>
  <w:style w:type="paragraph" w:customStyle="1" w:styleId="BrideName">
    <w:name w:val="Bride_Name"/>
    <w:basedOn w:val="Normal"/>
    <w:link w:val="BrideNameChar"/>
    <w:rsid w:val="00140AB5"/>
    <w:pPr>
      <w:spacing w:before="600"/>
    </w:pPr>
    <w:rPr>
      <w:rFonts w:asciiTheme="majorHAnsi" w:hAnsiTheme="majorHAnsi"/>
      <w:b/>
      <w:color w:val="0D0D0D" w:themeColor="text1" w:themeTint="F2"/>
      <w:sz w:val="56"/>
    </w:rPr>
  </w:style>
  <w:style w:type="character" w:styleId="PlaceholderText">
    <w:name w:val="Placeholder Text"/>
    <w:basedOn w:val="DefaultParagraphFont"/>
    <w:uiPriority w:val="99"/>
    <w:semiHidden/>
    <w:rsid w:val="005660D5"/>
    <w:rPr>
      <w:color w:val="808080"/>
    </w:rPr>
  </w:style>
  <w:style w:type="character" w:customStyle="1" w:styleId="BrideNameChar">
    <w:name w:val="Bride_Name Char"/>
    <w:basedOn w:val="DefaultParagraphFont"/>
    <w:link w:val="BrideName"/>
    <w:rsid w:val="00140AB5"/>
    <w:rPr>
      <w:rFonts w:asciiTheme="majorHAnsi" w:hAnsiTheme="majorHAnsi"/>
      <w:b/>
      <w:color w:val="0D0D0D" w:themeColor="text1" w:themeTint="F2"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6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0D5"/>
    <w:rPr>
      <w:rFonts w:ascii="Candara" w:hAnsi="Candar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6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0D5"/>
    <w:rPr>
      <w:rFonts w:ascii="Candara" w:hAnsi="Candara"/>
      <w:szCs w:val="24"/>
    </w:rPr>
  </w:style>
  <w:style w:type="paragraph" w:customStyle="1" w:styleId="GroomName">
    <w:name w:val="Groom_Name"/>
    <w:basedOn w:val="Normal"/>
    <w:link w:val="GroomNameChar"/>
    <w:rsid w:val="008302CF"/>
    <w:pPr>
      <w:spacing w:before="280"/>
    </w:pPr>
    <w:rPr>
      <w:rFonts w:asciiTheme="majorHAnsi" w:hAnsiTheme="majorHAnsi"/>
      <w:b/>
      <w:sz w:val="56"/>
    </w:rPr>
  </w:style>
  <w:style w:type="character" w:customStyle="1" w:styleId="GroomNameChar">
    <w:name w:val="Groom_Name Char"/>
    <w:basedOn w:val="DefaultParagraphFont"/>
    <w:link w:val="GroomName"/>
    <w:rsid w:val="008302CF"/>
    <w:rPr>
      <w:rFonts w:asciiTheme="majorHAnsi" w:hAnsiTheme="majorHAnsi"/>
      <w:b/>
      <w:sz w:val="56"/>
      <w:szCs w:val="24"/>
    </w:rPr>
  </w:style>
  <w:style w:type="paragraph" w:customStyle="1" w:styleId="ProgramHeading">
    <w:name w:val="Program Heading"/>
    <w:basedOn w:val="Normal"/>
    <w:link w:val="ProgramHeadingChar"/>
    <w:rsid w:val="008302CF"/>
    <w:pPr>
      <w:spacing w:before="40" w:after="160"/>
    </w:pPr>
    <w:rPr>
      <w:rFonts w:asciiTheme="majorHAnsi" w:hAnsiTheme="majorHAnsi"/>
      <w:b/>
      <w:color w:val="0D0D0D" w:themeColor="text1" w:themeTint="F2"/>
      <w:spacing w:val="8"/>
      <w:sz w:val="44"/>
    </w:rPr>
  </w:style>
  <w:style w:type="paragraph" w:customStyle="1" w:styleId="ProgramText">
    <w:name w:val="Program Text"/>
    <w:link w:val="ProgramTextChar"/>
    <w:rsid w:val="008302CF"/>
    <w:pPr>
      <w:spacing w:after="160"/>
    </w:pPr>
    <w:rPr>
      <w:color w:val="0D0D0D" w:themeColor="text1" w:themeTint="F2"/>
      <w:szCs w:val="24"/>
    </w:rPr>
  </w:style>
  <w:style w:type="character" w:customStyle="1" w:styleId="ProgramHeadingChar">
    <w:name w:val="Program Heading Char"/>
    <w:basedOn w:val="DefaultParagraphFont"/>
    <w:link w:val="ProgramHeading"/>
    <w:rsid w:val="008302CF"/>
    <w:rPr>
      <w:rFonts w:asciiTheme="majorHAnsi" w:hAnsiTheme="majorHAnsi"/>
      <w:b/>
      <w:color w:val="0D0D0D" w:themeColor="text1" w:themeTint="F2"/>
      <w:spacing w:val="8"/>
      <w:sz w:val="44"/>
      <w:szCs w:val="24"/>
    </w:rPr>
  </w:style>
  <w:style w:type="character" w:customStyle="1" w:styleId="ProgramTextChar">
    <w:name w:val="Program Text Char"/>
    <w:basedOn w:val="DefaultParagraphFont"/>
    <w:link w:val="ProgramText"/>
    <w:rsid w:val="008302CF"/>
    <w:rPr>
      <w:color w:val="0D0D0D" w:themeColor="text1" w:themeTint="F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12D9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12D9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D9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2D9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12D9"/>
    <w:rPr>
      <w:b/>
      <w:bCs/>
    </w:rPr>
  </w:style>
  <w:style w:type="character" w:styleId="Emphasis">
    <w:name w:val="Emphasis"/>
    <w:basedOn w:val="DefaultParagraphFont"/>
    <w:uiPriority w:val="20"/>
    <w:qFormat/>
    <w:rsid w:val="006912D9"/>
    <w:rPr>
      <w:i/>
      <w:iCs/>
    </w:rPr>
  </w:style>
  <w:style w:type="paragraph" w:styleId="NoSpacing">
    <w:name w:val="No Spacing"/>
    <w:uiPriority w:val="1"/>
    <w:qFormat/>
    <w:rsid w:val="006912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12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12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12D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D9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D9"/>
    <w:rPr>
      <w:b/>
      <w:bCs/>
      <w:i/>
      <w:iCs/>
      <w:color w:val="F0A22E" w:themeColor="accent1"/>
    </w:rPr>
  </w:style>
  <w:style w:type="character" w:styleId="SubtleEmphasis">
    <w:name w:val="Subtle Emphasis"/>
    <w:basedOn w:val="DefaultParagraphFont"/>
    <w:uiPriority w:val="19"/>
    <w:qFormat/>
    <w:rsid w:val="006912D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12D9"/>
    <w:rPr>
      <w:b/>
      <w:bCs/>
      <w:i/>
      <w:iCs/>
      <w:color w:val="F0A22E" w:themeColor="accent1"/>
    </w:rPr>
  </w:style>
  <w:style w:type="character" w:styleId="SubtleReference">
    <w:name w:val="Subtle Reference"/>
    <w:basedOn w:val="DefaultParagraphFont"/>
    <w:uiPriority w:val="31"/>
    <w:qFormat/>
    <w:rsid w:val="006912D9"/>
    <w:rPr>
      <w:smallCaps/>
      <w:color w:val="A5644E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12D9"/>
    <w:rPr>
      <w:b/>
      <w:bCs/>
      <w:smallCaps/>
      <w:color w:val="A5644E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D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lene\AppData\Roaming\Microsoft\Templates\Wedding%20program%20(Heart%20Scroll%20design).dotx" TargetMode="Externa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Wedding">
      <a:majorFont>
        <a:latin typeface="Kunstler Script"/>
        <a:ea typeface=""/>
        <a:cs typeface=""/>
      </a:majorFont>
      <a:minorFont>
        <a:latin typeface="Maiandra G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966A-8EEC-4922-8B17-FB40F55BF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29550-EE35-4114-9392-DCF53737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program (Heart Scroll design)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2013-06-19T15:00:00Z</dcterms:created>
  <dcterms:modified xsi:type="dcterms:W3CDTF">2015-12-10T14:43:00Z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TC103677839990</vt:lpwstr>
  </property>
</Properties>
</file>